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default"/>
          <w:lang w:val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-456565</wp:posOffset>
            </wp:positionH>
            <wp:positionV relativeFrom="page">
              <wp:posOffset>0</wp:posOffset>
            </wp:positionV>
            <wp:extent cx="7591425" cy="10743565"/>
            <wp:effectExtent l="0" t="0" r="9525" b="635"/>
            <wp:wrapTight wrapText="bothSides">
              <wp:wrapPolygon>
                <wp:start x="0" y="0"/>
                <wp:lineTo x="0" y="21563"/>
                <wp:lineTo x="21573" y="21563"/>
                <wp:lineTo x="21573" y="0"/>
                <wp:lineTo x="0" y="0"/>
              </wp:wrapPolygon>
            </wp:wrapTight>
            <wp:docPr id="3" name="Picture 3" descr="D:\Projects\Blog Images\2022\December\SOC\07-12-22 Software Documentation Template\Cover\A4 - 8.jpgA4 -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:\Projects\Blog Images\2022\December\SOC\07-12-22 Software Documentation Template\Cover\A4 - 8.jpgA4 - 8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4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/>
          <w:lang w:val="en-IN"/>
        </w:rPr>
        <w:sectPr>
          <w:pgSz w:w="11906" w:h="16838"/>
          <w:pgMar w:top="720" w:right="720" w:bottom="720" w:left="72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60" w:charSpace="0"/>
        </w:sectPr>
      </w:pPr>
    </w:p>
    <w:p>
      <w:pPr>
        <w:jc w:val="center"/>
        <w:rPr>
          <w:rFonts w:hint="default" w:ascii="Poppins" w:hAnsi="Poppins" w:eastAsia="SimSun"/>
          <w:b/>
          <w:bCs/>
          <w:i w:val="0"/>
          <w:iCs w:val="0"/>
          <w:color w:val="000000"/>
          <w:sz w:val="40"/>
          <w:szCs w:val="40"/>
          <w:u w:val="none"/>
          <w:vertAlign w:val="baseline"/>
        </w:rPr>
      </w:pPr>
      <w:r>
        <w:rPr>
          <w:rFonts w:hint="default" w:ascii="Poppins" w:hAnsi="Poppins" w:eastAsia="SimSun"/>
          <w:b/>
          <w:bCs/>
          <w:i w:val="0"/>
          <w:iCs w:val="0"/>
          <w:color w:val="000000"/>
          <w:sz w:val="48"/>
          <w:szCs w:val="48"/>
          <w:u w:val="none"/>
          <w:vertAlign w:val="baseline"/>
        </w:rPr>
        <w:t>Software Documentation Template</w:t>
      </w:r>
    </w:p>
    <w:p>
      <w:pPr>
        <w:jc w:val="both"/>
        <w:rPr>
          <w:rFonts w:hint="default" w:ascii="Poppins" w:hAnsi="Poppins" w:eastAsia="SimSun"/>
          <w:b/>
          <w:bCs/>
          <w:i w:val="0"/>
          <w:iCs w:val="0"/>
          <w:color w:val="000000"/>
          <w:sz w:val="40"/>
          <w:szCs w:val="40"/>
          <w:u w:val="none"/>
          <w:vertAlign w:val="baseline"/>
        </w:rPr>
      </w:pPr>
    </w:p>
    <w:tbl>
      <w:tblPr>
        <w:tblStyle w:val="9"/>
        <w:tblpPr w:leftFromText="180" w:rightFromText="180" w:vertAnchor="text" w:horzAnchor="page" w:tblpX="860" w:tblpY="5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1" w:type="dxa"/>
            <w:vAlign w:val="center"/>
          </w:tcPr>
          <w:p>
            <w:pPr>
              <w:jc w:val="both"/>
              <w:rPr>
                <w:rFonts w:hint="default" w:ascii="Poppins Medium" w:hAnsi="Poppins Medium" w:eastAsia="SimSun" w:cs="Poppins Medium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Poppins Medium" w:hAnsi="Poppins Medium" w:eastAsia="SimSun" w:cs="Poppins Medium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Software Name:</w:t>
            </w:r>
          </w:p>
        </w:tc>
        <w:tc>
          <w:tcPr>
            <w:tcW w:w="5341" w:type="dxa"/>
            <w:vAlign w:val="center"/>
          </w:tcPr>
          <w:p>
            <w:pPr>
              <w:jc w:val="both"/>
              <w:rPr>
                <w:rFonts w:hint="default" w:ascii="Poppins" w:hAnsi="Poppins" w:eastAsia="SimSun" w:cs="Poppins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1" w:type="dxa"/>
            <w:vAlign w:val="center"/>
          </w:tcPr>
          <w:p>
            <w:pPr>
              <w:jc w:val="both"/>
              <w:rPr>
                <w:rFonts w:hint="default" w:ascii="Poppins Medium" w:hAnsi="Poppins Medium" w:eastAsia="SimSun" w:cs="Poppins Medium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Poppins Medium" w:hAnsi="Poppins Medium" w:eastAsia="SimSun" w:cs="Poppins Medium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Date:</w:t>
            </w:r>
          </w:p>
        </w:tc>
        <w:tc>
          <w:tcPr>
            <w:tcW w:w="5341" w:type="dxa"/>
            <w:vAlign w:val="center"/>
          </w:tcPr>
          <w:p>
            <w:pPr>
              <w:jc w:val="both"/>
              <w:rPr>
                <w:rFonts w:hint="default" w:ascii="Poppins" w:hAnsi="Poppins" w:eastAsia="SimSun" w:cs="Poppins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1" w:type="dxa"/>
            <w:vAlign w:val="center"/>
          </w:tcPr>
          <w:p>
            <w:pPr>
              <w:jc w:val="both"/>
              <w:rPr>
                <w:rFonts w:hint="default" w:ascii="Poppins Medium" w:hAnsi="Poppins Medium" w:eastAsia="SimSun" w:cs="Poppins Medium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Poppins Medium" w:hAnsi="Poppins Medium" w:eastAsia="SimSun" w:cs="Poppins Medium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Version:</w:t>
            </w:r>
          </w:p>
        </w:tc>
        <w:tc>
          <w:tcPr>
            <w:tcW w:w="5341" w:type="dxa"/>
            <w:vAlign w:val="center"/>
          </w:tcPr>
          <w:p>
            <w:pPr>
              <w:jc w:val="both"/>
              <w:rPr>
                <w:rFonts w:hint="default" w:ascii="Poppins" w:hAnsi="Poppins" w:eastAsia="SimSun" w:cs="Poppins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1" w:type="dxa"/>
            <w:vAlign w:val="center"/>
          </w:tcPr>
          <w:p>
            <w:pPr>
              <w:jc w:val="both"/>
              <w:rPr>
                <w:rFonts w:hint="default" w:ascii="Poppins Medium" w:hAnsi="Poppins Medium" w:eastAsia="SimSun" w:cs="Poppins Medium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Poppins Medium" w:hAnsi="Poppins Medium" w:eastAsia="SimSun" w:cs="Poppins Medium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By:</w:t>
            </w:r>
          </w:p>
        </w:tc>
        <w:tc>
          <w:tcPr>
            <w:tcW w:w="5341" w:type="dxa"/>
            <w:vAlign w:val="center"/>
          </w:tcPr>
          <w:p>
            <w:pPr>
              <w:jc w:val="both"/>
              <w:rPr>
                <w:rFonts w:hint="default" w:ascii="Poppins" w:hAnsi="Poppins" w:eastAsia="SimSun" w:cs="Poppins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 w:ascii="Poppins" w:hAnsi="Poppins" w:eastAsia="SimSun"/>
          <w:b/>
          <w:bCs/>
          <w:i w:val="0"/>
          <w:iCs w:val="0"/>
          <w:color w:val="000000"/>
          <w:sz w:val="40"/>
          <w:szCs w:val="40"/>
          <w:u w:val="none"/>
          <w:vertAlign w:val="baseline"/>
        </w:rPr>
      </w:pPr>
    </w:p>
    <w:p>
      <w:pPr>
        <w:jc w:val="both"/>
        <w:rPr>
          <w:rFonts w:ascii="Calibri" w:hAnsi="Calibri" w:eastAsia="SimSun" w:cs="Calibri"/>
          <w:i w:val="0"/>
          <w:iCs w:val="0"/>
          <w:color w:val="000000"/>
          <w:sz w:val="26"/>
          <w:szCs w:val="26"/>
          <w:u w:val="none"/>
          <w:vertAlign w:val="baseline"/>
        </w:rPr>
      </w:pPr>
    </w:p>
    <w:p>
      <w:pPr>
        <w:jc w:val="both"/>
        <w:rPr>
          <w:rFonts w:hint="default" w:ascii="Poppins" w:hAnsi="Poppins" w:eastAsia="SimSun" w:cs="Poppins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  <w:r>
        <w:rPr>
          <w:rFonts w:hint="default" w:ascii="Poppins" w:hAnsi="Poppins" w:eastAsia="SimSun" w:cs="Poppins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  <w:t>Version History:</w:t>
      </w:r>
    </w:p>
    <w:tbl>
      <w:tblPr>
        <w:tblStyle w:val="9"/>
        <w:tblpPr w:leftFromText="180" w:rightFromText="180" w:vertAnchor="text" w:horzAnchor="page" w:tblpX="839" w:tblpY="3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60" w:type="dxa"/>
            <w:vAlign w:val="center"/>
          </w:tcPr>
          <w:p>
            <w:pPr>
              <w:jc w:val="center"/>
              <w:rPr>
                <w:rFonts w:hint="default" w:ascii="Poppins Medium" w:hAnsi="Poppins Medium" w:eastAsia="SimSun" w:cs="Poppins Medium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</w:rPr>
            </w:pPr>
            <w:r>
              <w:rPr>
                <w:rFonts w:hint="default" w:ascii="Poppins Medium" w:hAnsi="Poppins Medium" w:eastAsia="SimSun" w:cs="Poppins Medium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Version</w:t>
            </w:r>
          </w:p>
        </w:tc>
        <w:tc>
          <w:tcPr>
            <w:tcW w:w="3561" w:type="dxa"/>
            <w:vAlign w:val="center"/>
          </w:tcPr>
          <w:p>
            <w:pPr>
              <w:jc w:val="center"/>
              <w:rPr>
                <w:rFonts w:hint="default" w:ascii="Poppins Medium" w:hAnsi="Poppins Medium" w:eastAsia="SimSun" w:cs="Poppins Medium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Poppins Medium" w:hAnsi="Poppins Medium" w:eastAsia="SimSun" w:cs="Poppins Medium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Author</w:t>
            </w:r>
          </w:p>
        </w:tc>
        <w:tc>
          <w:tcPr>
            <w:tcW w:w="3561" w:type="dxa"/>
            <w:vAlign w:val="center"/>
          </w:tcPr>
          <w:p>
            <w:pPr>
              <w:jc w:val="center"/>
              <w:rPr>
                <w:rFonts w:hint="default" w:ascii="Poppins Medium" w:hAnsi="Poppins Medium" w:eastAsia="SimSun" w:cs="Poppins Medium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Poppins Medium" w:hAnsi="Poppins Medium" w:eastAsia="SimSun" w:cs="Poppins Medium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Updated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60" w:type="dxa"/>
            <w:vAlign w:val="center"/>
          </w:tcPr>
          <w:p>
            <w:pPr>
              <w:jc w:val="center"/>
              <w:rPr>
                <w:rFonts w:hint="default" w:ascii="Poppins" w:hAnsi="Poppins" w:eastAsia="SimSun" w:cs="Poppins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3561" w:type="dxa"/>
            <w:vAlign w:val="center"/>
          </w:tcPr>
          <w:p>
            <w:pPr>
              <w:jc w:val="center"/>
              <w:rPr>
                <w:rFonts w:hint="default" w:ascii="Poppins" w:hAnsi="Poppins" w:eastAsia="SimSun" w:cs="Poppins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61" w:type="dxa"/>
            <w:vAlign w:val="center"/>
          </w:tcPr>
          <w:p>
            <w:pPr>
              <w:jc w:val="center"/>
              <w:rPr>
                <w:rFonts w:hint="default" w:ascii="Poppins" w:hAnsi="Poppins" w:eastAsia="SimSun" w:cs="Poppins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 w:ascii="Poppins" w:hAnsi="Poppins" w:eastAsia="SimSun" w:cs="Poppins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</w:p>
    <w:p>
      <w:pPr>
        <w:jc w:val="both"/>
        <w:rPr>
          <w:rFonts w:hint="default" w:ascii="Calibri" w:hAnsi="Calibri" w:eastAsia="SimSun" w:cs="Calibri"/>
          <w:i w:val="0"/>
          <w:iCs w:val="0"/>
          <w:color w:val="000000"/>
          <w:sz w:val="26"/>
          <w:szCs w:val="26"/>
          <w:u w:val="none"/>
          <w:vertAlign w:val="baseline"/>
        </w:rPr>
      </w:pPr>
    </w:p>
    <w:p>
      <w:pPr>
        <w:jc w:val="both"/>
        <w:rPr>
          <w:rFonts w:hint="default" w:ascii="Calibri" w:hAnsi="Calibri" w:eastAsia="SimSun" w:cs="Calibri"/>
          <w:i w:val="0"/>
          <w:iCs w:val="0"/>
          <w:color w:val="000000"/>
          <w:sz w:val="26"/>
          <w:szCs w:val="26"/>
          <w:u w:val="none"/>
          <w:vertAlign w:val="baseline"/>
        </w:rPr>
      </w:pPr>
    </w:p>
    <w:p>
      <w:pPr>
        <w:jc w:val="both"/>
        <w:rPr>
          <w:rFonts w:hint="default" w:ascii="Poppins" w:hAnsi="Poppins" w:eastAsia="SimSun" w:cs="Poppins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  <w:r>
        <w:rPr>
          <w:rFonts w:hint="default" w:ascii="Poppins" w:hAnsi="Poppins" w:eastAsia="SimSun" w:cs="Poppins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  <w:t>Review History:</w:t>
      </w:r>
    </w:p>
    <w:tbl>
      <w:tblPr>
        <w:tblStyle w:val="9"/>
        <w:tblpPr w:leftFromText="180" w:rightFromText="180" w:vertAnchor="text" w:horzAnchor="page" w:tblpX="839" w:tblpY="3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60" w:type="dxa"/>
            <w:vAlign w:val="center"/>
          </w:tcPr>
          <w:p>
            <w:pPr>
              <w:jc w:val="center"/>
              <w:rPr>
                <w:rFonts w:hint="default" w:ascii="Poppins Medium" w:hAnsi="Poppins Medium" w:eastAsia="SimSun" w:cs="Poppins Medium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</w:rPr>
            </w:pPr>
            <w:r>
              <w:rPr>
                <w:rFonts w:hint="default" w:ascii="Poppins Medium" w:hAnsi="Poppins Medium" w:eastAsia="SimSun" w:cs="Poppins Medium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Version</w:t>
            </w:r>
          </w:p>
        </w:tc>
        <w:tc>
          <w:tcPr>
            <w:tcW w:w="3561" w:type="dxa"/>
            <w:vAlign w:val="center"/>
          </w:tcPr>
          <w:p>
            <w:pPr>
              <w:jc w:val="center"/>
              <w:rPr>
                <w:rFonts w:hint="default" w:ascii="Poppins Medium" w:hAnsi="Poppins Medium" w:eastAsia="SimSun" w:cs="Poppins Medium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Poppins Medium" w:hAnsi="Poppins Medium" w:eastAsia="SimSun" w:cs="Poppins Medium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Author</w:t>
            </w:r>
          </w:p>
        </w:tc>
        <w:tc>
          <w:tcPr>
            <w:tcW w:w="3561" w:type="dxa"/>
            <w:vAlign w:val="center"/>
          </w:tcPr>
          <w:p>
            <w:pPr>
              <w:jc w:val="center"/>
              <w:rPr>
                <w:rFonts w:hint="default" w:ascii="Poppins Medium" w:hAnsi="Poppins Medium" w:eastAsia="SimSun" w:cs="Poppins Medium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Poppins Medium" w:hAnsi="Poppins Medium" w:eastAsia="SimSun" w:cs="Poppins Medium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Updated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60" w:type="dxa"/>
            <w:vAlign w:val="center"/>
          </w:tcPr>
          <w:p>
            <w:pPr>
              <w:jc w:val="center"/>
              <w:rPr>
                <w:rFonts w:hint="default" w:ascii="Poppins" w:hAnsi="Poppins" w:eastAsia="SimSun" w:cs="Poppins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3561" w:type="dxa"/>
            <w:vAlign w:val="center"/>
          </w:tcPr>
          <w:p>
            <w:pPr>
              <w:jc w:val="center"/>
              <w:rPr>
                <w:rFonts w:hint="default" w:ascii="Poppins" w:hAnsi="Poppins" w:eastAsia="SimSun" w:cs="Poppins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61" w:type="dxa"/>
            <w:vAlign w:val="center"/>
          </w:tcPr>
          <w:p>
            <w:pPr>
              <w:jc w:val="center"/>
              <w:rPr>
                <w:rFonts w:hint="default" w:ascii="Poppins" w:hAnsi="Poppins" w:eastAsia="SimSun" w:cs="Poppins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 w:ascii="Poppins" w:hAnsi="Poppins" w:eastAsia="SimSun" w:cs="Poppins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</w:p>
    <w:p>
      <w:pPr>
        <w:jc w:val="both"/>
        <w:rPr>
          <w:rFonts w:hint="default" w:ascii="Poppins" w:hAnsi="Poppins" w:eastAsia="SimSun"/>
          <w:i w:val="0"/>
          <w:iCs w:val="0"/>
          <w:color w:val="000000"/>
          <w:kern w:val="0"/>
          <w:sz w:val="24"/>
          <w:szCs w:val="24"/>
          <w:u w:val="none"/>
          <w:vertAlign w:val="baseline"/>
          <w:lang w:val="en-US" w:eastAsia="zh-CN"/>
        </w:rPr>
      </w:pPr>
    </w:p>
    <w:p>
      <w:pPr>
        <w:jc w:val="both"/>
        <w:rPr>
          <w:rFonts w:hint="default" w:ascii="Poppins" w:hAnsi="Poppins" w:eastAsia="SimSun"/>
          <w:i w:val="0"/>
          <w:iCs w:val="0"/>
          <w:color w:val="000000"/>
          <w:kern w:val="0"/>
          <w:sz w:val="24"/>
          <w:szCs w:val="24"/>
          <w:u w:val="none"/>
          <w:vertAlign w:val="baseline"/>
          <w:lang w:val="en-US" w:eastAsia="zh-CN"/>
        </w:rPr>
      </w:pPr>
    </w:p>
    <w:p>
      <w:pPr>
        <w:jc w:val="both"/>
        <w:rPr>
          <w:rFonts w:hint="default" w:ascii="Poppins" w:hAnsi="Poppins" w:eastAsia="SimSun"/>
          <w:i w:val="0"/>
          <w:iCs w:val="0"/>
          <w:color w:val="000000"/>
          <w:kern w:val="0"/>
          <w:sz w:val="24"/>
          <w:szCs w:val="24"/>
          <w:u w:val="none"/>
          <w:vertAlign w:val="baseline"/>
          <w:lang w:val="en-US" w:eastAsia="zh-CN"/>
        </w:rPr>
      </w:pPr>
    </w:p>
    <w:p>
      <w:pPr>
        <w:jc w:val="both"/>
        <w:rPr>
          <w:rFonts w:hint="default" w:ascii="Poppins" w:hAnsi="Poppins" w:eastAsia="SimSun"/>
          <w:i w:val="0"/>
          <w:iCs w:val="0"/>
          <w:color w:val="000000"/>
          <w:kern w:val="0"/>
          <w:sz w:val="24"/>
          <w:szCs w:val="24"/>
          <w:u w:val="none"/>
          <w:vertAlign w:val="baseline"/>
          <w:lang w:val="en-US" w:eastAsia="zh-CN"/>
        </w:rPr>
      </w:pPr>
    </w:p>
    <w:p>
      <w:pPr>
        <w:jc w:val="both"/>
        <w:rPr>
          <w:rFonts w:hint="default" w:ascii="Poppins" w:hAnsi="Poppins" w:eastAsia="SimSun"/>
          <w:i w:val="0"/>
          <w:iCs w:val="0"/>
          <w:color w:val="000000"/>
          <w:kern w:val="0"/>
          <w:sz w:val="24"/>
          <w:szCs w:val="24"/>
          <w:u w:val="none"/>
          <w:vertAlign w:val="baseline"/>
          <w:lang w:val="en-US" w:eastAsia="zh-CN"/>
        </w:rPr>
      </w:pPr>
    </w:p>
    <w:p>
      <w:pPr>
        <w:rPr>
          <w:rFonts w:hint="default" w:ascii="Poppins" w:hAnsi="Poppins" w:eastAsia="SimSun"/>
          <w:i w:val="0"/>
          <w:iCs w:val="0"/>
          <w:color w:val="000000"/>
          <w:kern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default" w:ascii="Poppins" w:hAnsi="Poppins" w:eastAsia="SimSun"/>
          <w:i w:val="0"/>
          <w:iCs w:val="0"/>
          <w:color w:val="000000"/>
          <w:kern w:val="0"/>
          <w:sz w:val="24"/>
          <w:szCs w:val="24"/>
          <w:u w:val="none"/>
          <w:vertAlign w:val="baseline"/>
          <w:lang w:val="en-US" w:eastAsia="zh-CN"/>
        </w:rPr>
        <w:br w:type="page"/>
      </w:r>
    </w:p>
    <w:tbl>
      <w:tblPr>
        <w:tblStyle w:val="9"/>
        <w:tblpPr w:leftFromText="180" w:rightFromText="180" w:vertAnchor="text" w:horzAnchor="page" w:tblpX="860" w:tblpY="5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82" w:type="dxa"/>
            <w:vAlign w:val="center"/>
          </w:tcPr>
          <w:p>
            <w:pPr>
              <w:jc w:val="both"/>
              <w:rPr>
                <w:rFonts w:hint="default" w:ascii="Poppins Medium" w:hAnsi="Poppins Medium" w:eastAsia="SimSun" w:cs="Poppins Medium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Poppins Medium" w:hAnsi="Poppins Medium" w:eastAsia="SimSun" w:cs="Poppins Medium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Table of Contents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8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="Poppins" w:hAnsi="Poppins" w:eastAsia="SimSun" w:cs="Poppins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Poppins" w:hAnsi="Poppins" w:eastAsia="SimSu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Introduction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8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="Poppins" w:hAnsi="Poppins" w:eastAsia="SimSun" w:cs="Poppins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Poppins" w:hAnsi="Poppins" w:eastAsia="SimSu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Getting Started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8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="Poppins" w:hAnsi="Poppins" w:eastAsia="SimSu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Poppins" w:hAnsi="Poppins" w:eastAsia="SimSu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User Guide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8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="Poppins" w:hAnsi="Poppins" w:eastAsia="SimSu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Poppins" w:hAnsi="Poppins" w:eastAsia="SimSu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Troubleshooting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8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="Poppins" w:hAnsi="Poppins" w:eastAsia="SimSu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Poppins" w:hAnsi="Poppins" w:eastAsia="SimSu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Frequently Asked Questions (FAQ)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8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="Poppins" w:hAnsi="Poppins" w:eastAsia="SimSu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Poppins" w:hAnsi="Poppins" w:eastAsia="SimSu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Reference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8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="Poppins" w:hAnsi="Poppins" w:eastAsia="SimSu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Poppins" w:hAnsi="Poppins" w:eastAsia="SimSu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Appendices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right="40"/>
        <w:rPr>
          <w:rFonts w:hint="default" w:ascii="Poppins" w:hAnsi="Poppins" w:cs="Poppins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</w:p>
    <w:p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240" w:beforeAutospacing="0" w:after="240" w:afterAutospacing="0" w:line="29" w:lineRule="atLeast"/>
        <w:ind w:right="40"/>
        <w:rPr>
          <w:rFonts w:hint="default" w:ascii="Poppins Medium" w:hAnsi="Poppins Medium" w:eastAsia="SimSun" w:cs="Poppins Medium"/>
          <w:b/>
          <w:bCs/>
          <w:i w:val="0"/>
          <w:iCs w:val="0"/>
          <w:color w:val="000000"/>
          <w:sz w:val="32"/>
          <w:szCs w:val="32"/>
          <w:u w:val="none"/>
          <w:shd w:val="clear" w:fill="FFFFFF"/>
          <w:vertAlign w:val="baseli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429260</wp:posOffset>
                </wp:positionV>
                <wp:extent cx="66675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5930" y="886460"/>
                          <a:ext cx="666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3.8pt;height:0pt;width:525pt;z-index:251660288;mso-width-relative:page;mso-height-relative:page;" filled="f" stroked="t" coordsize="21600,21600" o:gfxdata="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jFS0A1QAAAAgBAAAPAAAAAAAA&#10;AAEAIAAAACIAAABkcnMvZG93bnJldi54bWxQSwECFAAUAAAACACHTuJAjKbZqNwBAAC+AwAADgAA&#10;AAAAAAABACAAAAAkAQAAZHJzL2Uyb0RvYy54bWxQSwUGAAAAAAYABgBZAQAAc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Poppins Medium" w:hAnsi="Poppins Medium" w:eastAsia="SimSun" w:cs="Poppins Medium"/>
          <w:b/>
          <w:bCs/>
          <w:i w:val="0"/>
          <w:iCs w:val="0"/>
          <w:color w:val="000000"/>
          <w:sz w:val="32"/>
          <w:szCs w:val="32"/>
          <w:u w:val="none"/>
          <w:shd w:val="clear" w:fill="FFFFFF"/>
          <w:vertAlign w:val="baseline"/>
        </w:rPr>
        <w:t>Introduction</w:t>
      </w: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  <w:r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  <w:t>This section provides an overview of the software, including its purpose and key features. Also, include background information on the development of the software and any relevant licensing information.</w:t>
      </w: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240" w:beforeAutospacing="0" w:after="240" w:afterAutospacing="0" w:line="29" w:lineRule="atLeast"/>
        <w:ind w:right="40"/>
        <w:rPr>
          <w:rFonts w:hint="default" w:ascii="Poppins Medium" w:hAnsi="Poppins Medium" w:eastAsia="SimSun" w:cs="Poppins Medium"/>
          <w:b/>
          <w:bCs/>
          <w:i w:val="0"/>
          <w:iCs w:val="0"/>
          <w:color w:val="000000"/>
          <w:sz w:val="32"/>
          <w:szCs w:val="32"/>
          <w:u w:val="none"/>
          <w:shd w:val="clear" w:fill="FFFFFF"/>
          <w:vertAlign w:val="baseline"/>
        </w:rPr>
      </w:pPr>
      <w:r>
        <w:rPr>
          <w:rFonts w:hint="default" w:ascii="Poppins Medium" w:hAnsi="Poppins Medium" w:eastAsia="SimSun" w:cs="Poppins Medium"/>
          <w:b/>
          <w:bCs/>
          <w:i w:val="0"/>
          <w:iCs w:val="0"/>
          <w:color w:val="000000"/>
          <w:sz w:val="32"/>
          <w:szCs w:val="32"/>
          <w:u w:val="none"/>
          <w:shd w:val="clear" w:fill="FFFFFF"/>
          <w:vertAlign w:val="baseline"/>
        </w:rPr>
        <w:t>Getting Started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429260</wp:posOffset>
                </wp:positionV>
                <wp:extent cx="66675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5930" y="886460"/>
                          <a:ext cx="666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3.8pt;height:0pt;width:525pt;z-index:251661312;mso-width-relative:page;mso-height-relative:page;" filled="f" stroked="t" coordsize="21600,21600" o:gfxdata="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xUtANUAAAAIAQAADwAAAAAA&#10;AAABACAAAAAiAAAAZHJzL2Rvd25yZXYueG1sUEsBAhQAFAAAAAgAh07iQBTmfIPdAQAAvgMAAA4A&#10;AAAAAAAAAQAgAAAAJAEAAGRycy9lMm9Eb2MueG1sUEsFBgAAAAAGAAYAWQEAAHM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  <w:r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  <w:t>This section provides step-by-step instructions for installing and setting up the software. Includes information on system requirements and any necessary configuration settings.</w:t>
      </w: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240" w:beforeAutospacing="0" w:after="240" w:afterAutospacing="0" w:line="29" w:lineRule="atLeast"/>
        <w:ind w:right="40"/>
        <w:rPr>
          <w:rFonts w:hint="default" w:ascii="Poppins Medium" w:hAnsi="Poppins Medium" w:eastAsia="SimSun" w:cs="Poppins Medium"/>
          <w:b/>
          <w:bCs/>
          <w:i w:val="0"/>
          <w:iCs w:val="0"/>
          <w:color w:val="000000"/>
          <w:sz w:val="32"/>
          <w:szCs w:val="32"/>
          <w:u w:val="none"/>
          <w:shd w:val="clear" w:fill="FFFFFF"/>
          <w:vertAlign w:val="baseline"/>
        </w:rPr>
      </w:pPr>
      <w:r>
        <w:rPr>
          <w:rFonts w:hint="default" w:ascii="Poppins Medium" w:hAnsi="Poppins Medium" w:eastAsia="SimSun" w:cs="Poppins Medium"/>
          <w:b/>
          <w:bCs/>
          <w:i w:val="0"/>
          <w:iCs w:val="0"/>
          <w:color w:val="000000"/>
          <w:sz w:val="32"/>
          <w:szCs w:val="32"/>
          <w:u w:val="none"/>
          <w:shd w:val="clear" w:fill="FFFFFF"/>
          <w:vertAlign w:val="baseline"/>
        </w:rPr>
        <w:t>User Guide</w:t>
      </w:r>
      <w:r>
        <w:rPr>
          <w:rFonts w:hint="default" w:ascii="Poppins Medium" w:hAnsi="Poppins Medium" w:eastAsia="SimSun" w:cs="Poppins Medium"/>
          <w:b/>
          <w:bCs/>
          <w:i w:val="0"/>
          <w:iCs w:val="0"/>
          <w:color w:val="000000"/>
          <w:sz w:val="32"/>
          <w:szCs w:val="32"/>
          <w:u w:val="none"/>
          <w:shd w:val="clear" w:fill="FFFFFF"/>
          <w:vertAlign w:val="baseli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429260</wp:posOffset>
                </wp:positionV>
                <wp:extent cx="66675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5930" y="886460"/>
                          <a:ext cx="666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3.8pt;height:0pt;width:525pt;z-index:251662336;mso-width-relative:page;mso-height-relative:page;" filled="f" stroked="t" coordsize="21600,21600" o:gfxdata="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jFS0A1QAAAAgBAAAPAAAAAAAA&#10;AAEAIAAAACIAAABkcnMvZG93bnJldi54bWxQSwECFAAUAAAACACHTuJArFhVzdwBAAC+AwAADgAA&#10;AAAAAAABACAAAAAkAQAAZHJzL2Uyb0RvYy54bWxQSwUGAAAAAAYABgBZAQAAc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  <w:r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  <w:t>This section provides detailed instructions for using the software, including how to access and navigate the user interface, perform common tasks, and customize settings.</w:t>
      </w: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right="40"/>
        <w:rPr>
          <w:rFonts w:hint="default" w:ascii="Poppins" w:hAnsi="Poppins" w:cs="Poppins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</w:p>
    <w:p>
      <w:pPr>
        <w:rPr>
          <w:rFonts w:hint="default" w:ascii="Poppins Medium" w:hAnsi="Poppins Medium" w:eastAsia="SimSun" w:cs="Poppins Medium"/>
          <w:b/>
          <w:bCs/>
          <w:i w:val="0"/>
          <w:iCs w:val="0"/>
          <w:color w:val="000000"/>
          <w:sz w:val="32"/>
          <w:szCs w:val="32"/>
          <w:u w:val="none"/>
          <w:shd w:val="clear" w:fill="FFFFFF"/>
          <w:vertAlign w:val="baseline"/>
        </w:rPr>
      </w:pPr>
      <w:r>
        <w:rPr>
          <w:rFonts w:hint="default" w:ascii="Poppins Medium" w:hAnsi="Poppins Medium" w:eastAsia="SimSun" w:cs="Poppins Medium"/>
          <w:b/>
          <w:bCs/>
          <w:i w:val="0"/>
          <w:iCs w:val="0"/>
          <w:color w:val="000000"/>
          <w:sz w:val="32"/>
          <w:szCs w:val="32"/>
          <w:u w:val="none"/>
          <w:shd w:val="clear" w:fill="FFFFFF"/>
          <w:vertAlign w:val="baseline"/>
        </w:rPr>
        <w:br w:type="page"/>
      </w:r>
    </w:p>
    <w:p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240" w:beforeAutospacing="0" w:after="240" w:afterAutospacing="0" w:line="29" w:lineRule="atLeast"/>
        <w:ind w:right="40"/>
        <w:rPr>
          <w:rFonts w:hint="default" w:ascii="Poppins Medium" w:hAnsi="Poppins Medium" w:eastAsia="SimSun" w:cs="Poppins Medium"/>
          <w:b/>
          <w:bCs/>
          <w:i w:val="0"/>
          <w:iCs w:val="0"/>
          <w:color w:val="000000"/>
          <w:sz w:val="32"/>
          <w:szCs w:val="32"/>
          <w:u w:val="none"/>
          <w:shd w:val="clear" w:fill="FFFFFF"/>
          <w:vertAlign w:val="baseline"/>
        </w:rPr>
      </w:pPr>
      <w:r>
        <w:rPr>
          <w:rFonts w:hint="default" w:ascii="Poppins Medium" w:hAnsi="Poppins Medium" w:eastAsia="SimSun" w:cs="Poppins Medium"/>
          <w:b/>
          <w:bCs/>
          <w:i w:val="0"/>
          <w:iCs w:val="0"/>
          <w:color w:val="000000"/>
          <w:sz w:val="32"/>
          <w:szCs w:val="32"/>
          <w:u w:val="none"/>
          <w:shd w:val="clear" w:fill="FFFFFF"/>
          <w:vertAlign w:val="baseline"/>
        </w:rPr>
        <w:t>Troubleshooting</w:t>
      </w:r>
      <w:r>
        <w:rPr>
          <w:rFonts w:hint="default" w:ascii="Poppins Medium" w:hAnsi="Poppins Medium" w:eastAsia="SimSun" w:cs="Poppins Medium"/>
          <w:b/>
          <w:bCs/>
          <w:i w:val="0"/>
          <w:iCs w:val="0"/>
          <w:color w:val="000000"/>
          <w:sz w:val="32"/>
          <w:szCs w:val="32"/>
          <w:u w:val="none"/>
          <w:shd w:val="clear" w:fill="FFFFFF"/>
          <w:vertAlign w:val="baseli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429260</wp:posOffset>
                </wp:positionV>
                <wp:extent cx="66675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5930" y="886460"/>
                          <a:ext cx="666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3.8pt;height:0pt;width:525pt;z-index:251663360;mso-width-relative:page;mso-height-relative:page;" filled="f" stroked="t" coordsize="21600,21600" o:gfxdata="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xUtANUAAAAIAQAADwAAAAAA&#10;AAABACAAAAAiAAAAZHJzL2Rvd25yZXYueG1sUEsBAhQAFAAAAAgAh07iQLwnk//dAQAAvgMAAA4A&#10;AAAAAAAAAQAgAAAAJAEAAGRycy9lMm9Eb2MueG1sUEsFBgAAAAAGAAYAWQEAAHM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  <w:r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  <w:t>This section provides solutions to common problems that users may encounter while using the software. It may include troubleshooting tips and a list of error messages and their meanings.</w:t>
      </w:r>
    </w:p>
    <w:p>
      <w:pPr>
        <w:rPr>
          <w:rFonts w:hint="default" w:ascii="Poppins Medium" w:hAnsi="Poppins Medium" w:eastAsia="SimSun" w:cs="Poppins Medium"/>
          <w:b/>
          <w:bCs/>
          <w:i w:val="0"/>
          <w:iCs w:val="0"/>
          <w:color w:val="000000"/>
          <w:sz w:val="32"/>
          <w:szCs w:val="32"/>
          <w:u w:val="none"/>
          <w:shd w:val="clear" w:fill="FFFFFF"/>
          <w:vertAlign w:val="baseline"/>
        </w:rPr>
      </w:pPr>
      <w:r>
        <w:rPr>
          <w:rFonts w:hint="default" w:ascii="Poppins Medium" w:hAnsi="Poppins Medium" w:eastAsia="SimSun" w:cs="Poppins Medium"/>
          <w:b/>
          <w:bCs/>
          <w:i w:val="0"/>
          <w:iCs w:val="0"/>
          <w:color w:val="000000"/>
          <w:sz w:val="32"/>
          <w:szCs w:val="32"/>
          <w:u w:val="none"/>
          <w:shd w:val="clear" w:fill="FFFFFF"/>
          <w:vertAlign w:val="baseline"/>
        </w:rPr>
        <w:br w:type="page"/>
      </w:r>
    </w:p>
    <w:p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240" w:beforeAutospacing="0" w:after="240" w:afterAutospacing="0" w:line="29" w:lineRule="atLeast"/>
        <w:ind w:right="40"/>
        <w:rPr>
          <w:rFonts w:hint="default" w:ascii="Poppins Medium" w:hAnsi="Poppins Medium" w:eastAsia="SimSun" w:cs="Poppins Medium"/>
          <w:b/>
          <w:bCs/>
          <w:i w:val="0"/>
          <w:iCs w:val="0"/>
          <w:color w:val="000000"/>
          <w:sz w:val="32"/>
          <w:szCs w:val="32"/>
          <w:u w:val="none"/>
          <w:shd w:val="clear" w:fill="FFFFFF"/>
          <w:vertAlign w:val="baseline"/>
        </w:rPr>
      </w:pPr>
      <w:r>
        <w:rPr>
          <w:rFonts w:hint="default" w:ascii="Poppins Medium" w:hAnsi="Poppins Medium" w:eastAsia="SimSun" w:cs="Poppins Medium"/>
          <w:b/>
          <w:bCs/>
          <w:i w:val="0"/>
          <w:iCs w:val="0"/>
          <w:color w:val="000000"/>
          <w:sz w:val="32"/>
          <w:szCs w:val="32"/>
          <w:u w:val="none"/>
          <w:shd w:val="clear" w:fill="FFFFFF"/>
          <w:vertAlign w:val="baseline"/>
        </w:rPr>
        <w:t>Frequently Asked Questions (FAQ)</w:t>
      </w:r>
      <w:r>
        <w:rPr>
          <w:rFonts w:hint="default" w:ascii="Poppins Medium" w:hAnsi="Poppins Medium" w:eastAsia="SimSun" w:cs="Poppins Medium"/>
          <w:b/>
          <w:bCs/>
          <w:i w:val="0"/>
          <w:iCs w:val="0"/>
          <w:color w:val="000000"/>
          <w:sz w:val="32"/>
          <w:szCs w:val="32"/>
          <w:u w:val="none"/>
          <w:shd w:val="clear" w:fill="FFFFFF"/>
          <w:vertAlign w:val="baseli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429260</wp:posOffset>
                </wp:positionV>
                <wp:extent cx="66675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5930" y="886460"/>
                          <a:ext cx="666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3.8pt;height:0pt;width:525pt;z-index:251664384;mso-width-relative:page;mso-height-relative:page;" filled="f" stroked="t" coordsize="21600,21600" o:gfxdata="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xUtANUAAAAIAQAADwAAAAAA&#10;AAABACAAAAAiAAAAZHJzL2Rvd25yZXYueG1sUEsBAhQAFAAAAAgAh07iQNF4rSvdAQAAwAMAAA4A&#10;AAAAAAAAAQAgAAAAJAEAAGRycy9lMm9Eb2MueG1sUEsFBgAAAAAGAAYAWQEAAHM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  <w:r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  <w:t>This section answers common questions about the software, such as how to update it or how to access support resources.</w:t>
      </w: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rPr>
          <w:rFonts w:hint="default" w:ascii="Poppins Medium" w:hAnsi="Poppins Medium" w:eastAsia="SimSun" w:cs="Poppins Medium"/>
          <w:b/>
          <w:bCs/>
          <w:i w:val="0"/>
          <w:iCs w:val="0"/>
          <w:color w:val="000000"/>
          <w:sz w:val="32"/>
          <w:szCs w:val="32"/>
          <w:u w:val="none"/>
          <w:shd w:val="clear" w:fill="FFFFFF"/>
          <w:vertAlign w:val="baseline"/>
        </w:rPr>
      </w:pPr>
      <w:r>
        <w:rPr>
          <w:rFonts w:hint="default" w:ascii="Poppins Medium" w:hAnsi="Poppins Medium" w:eastAsia="SimSun" w:cs="Poppins Medium"/>
          <w:b/>
          <w:bCs/>
          <w:i w:val="0"/>
          <w:iCs w:val="0"/>
          <w:color w:val="000000"/>
          <w:sz w:val="32"/>
          <w:szCs w:val="32"/>
          <w:u w:val="none"/>
          <w:shd w:val="clear" w:fill="FFFFFF"/>
          <w:vertAlign w:val="baseline"/>
        </w:rPr>
        <w:br w:type="page"/>
      </w:r>
    </w:p>
    <w:p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240" w:beforeAutospacing="0" w:after="240" w:afterAutospacing="0" w:line="29" w:lineRule="atLeast"/>
        <w:ind w:right="40"/>
        <w:rPr>
          <w:rFonts w:hint="default" w:ascii="Poppins Medium" w:hAnsi="Poppins Medium" w:eastAsia="SimSun" w:cs="Poppins Medium"/>
          <w:b/>
          <w:bCs/>
          <w:i w:val="0"/>
          <w:iCs w:val="0"/>
          <w:color w:val="000000"/>
          <w:sz w:val="32"/>
          <w:szCs w:val="32"/>
          <w:u w:val="none"/>
          <w:shd w:val="clear" w:fill="FFFFFF"/>
          <w:vertAlign w:val="baseline"/>
        </w:rPr>
      </w:pPr>
      <w:r>
        <w:rPr>
          <w:rFonts w:hint="default" w:ascii="Poppins Medium" w:hAnsi="Poppins Medium" w:eastAsia="SimSun" w:cs="Poppins Medium"/>
          <w:b/>
          <w:bCs/>
          <w:i w:val="0"/>
          <w:iCs w:val="0"/>
          <w:color w:val="000000"/>
          <w:sz w:val="32"/>
          <w:szCs w:val="32"/>
          <w:u w:val="none"/>
          <w:shd w:val="clear" w:fill="FFFFFF"/>
          <w:vertAlign w:val="baseline"/>
        </w:rPr>
        <w:t>Reference</w:t>
      </w:r>
      <w:r>
        <w:rPr>
          <w:rFonts w:hint="default" w:ascii="Poppins Medium" w:hAnsi="Poppins Medium" w:eastAsia="SimSun" w:cs="Poppins Medium"/>
          <w:b/>
          <w:bCs/>
          <w:i w:val="0"/>
          <w:iCs w:val="0"/>
          <w:color w:val="000000"/>
          <w:sz w:val="32"/>
          <w:szCs w:val="32"/>
          <w:u w:val="none"/>
          <w:shd w:val="clear" w:fill="FFFFFF"/>
          <w:vertAlign w:val="baseli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429260</wp:posOffset>
                </wp:positionV>
                <wp:extent cx="66675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5930" y="886460"/>
                          <a:ext cx="666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3.8pt;height:0pt;width:525pt;z-index:251665408;mso-width-relative:page;mso-height-relative:page;" filled="f" stroked="t" coordsize="21600,21600" o:gfxdata="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MVLQDVAAAACAEAAA8AAAAA&#10;AAAAAQAgAAAAIgAAAGRycy9kb3ducmV2LnhtbFBLAQIUABQAAAAIAIdO4kDkBylD3gEAAMADAAAO&#10;AAAAAAAAAAEAIAAAACQBAABkcnMvZTJvRG9jLnhtbFBLBQYAAAAABgAGAFkBAAB0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  <w:r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  <w:t>This section provides technical details about the software, such as its API reference and any programming libraries or frameworks that it uses.</w:t>
      </w:r>
    </w:p>
    <w:p>
      <w:pPr>
        <w:rPr>
          <w:rFonts w:hint="default" w:ascii="Poppins Medium" w:hAnsi="Poppins Medium" w:eastAsia="SimSun" w:cs="Poppins Medium"/>
          <w:b/>
          <w:bCs/>
          <w:i w:val="0"/>
          <w:iCs w:val="0"/>
          <w:color w:val="000000"/>
          <w:sz w:val="32"/>
          <w:szCs w:val="32"/>
          <w:u w:val="none"/>
          <w:shd w:val="clear" w:fill="FFFFFF"/>
          <w:vertAlign w:val="baseline"/>
        </w:rPr>
      </w:pPr>
      <w:r>
        <w:rPr>
          <w:rFonts w:hint="default" w:ascii="Poppins Medium" w:hAnsi="Poppins Medium" w:eastAsia="SimSun" w:cs="Poppins Medium"/>
          <w:b/>
          <w:bCs/>
          <w:i w:val="0"/>
          <w:iCs w:val="0"/>
          <w:color w:val="000000"/>
          <w:sz w:val="32"/>
          <w:szCs w:val="32"/>
          <w:u w:val="none"/>
          <w:shd w:val="clear" w:fill="FFFFFF"/>
          <w:vertAlign w:val="baseline"/>
        </w:rPr>
        <w:br w:type="page"/>
      </w:r>
    </w:p>
    <w:p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240" w:beforeAutospacing="0" w:after="240" w:afterAutospacing="0" w:line="29" w:lineRule="atLeast"/>
        <w:ind w:right="40"/>
        <w:rPr>
          <w:rFonts w:hint="default" w:ascii="Poppins Medium" w:hAnsi="Poppins Medium" w:eastAsia="SimSun" w:cs="Poppins Medium"/>
          <w:b/>
          <w:bCs/>
          <w:i w:val="0"/>
          <w:iCs w:val="0"/>
          <w:color w:val="000000"/>
          <w:sz w:val="32"/>
          <w:szCs w:val="32"/>
          <w:u w:val="none"/>
          <w:shd w:val="clear" w:fill="FFFFFF"/>
          <w:vertAlign w:val="baseline"/>
        </w:rPr>
      </w:pPr>
      <w:r>
        <w:rPr>
          <w:rFonts w:hint="default" w:ascii="Poppins Medium" w:hAnsi="Poppins Medium" w:eastAsia="SimSun" w:cs="Poppins Medium"/>
          <w:b/>
          <w:bCs/>
          <w:i w:val="0"/>
          <w:iCs w:val="0"/>
          <w:color w:val="000000"/>
          <w:sz w:val="32"/>
          <w:szCs w:val="32"/>
          <w:u w:val="none"/>
          <w:shd w:val="clear" w:fill="FFFFFF"/>
          <w:vertAlign w:val="baseline"/>
        </w:rPr>
        <w:t>Appendices</w:t>
      </w:r>
      <w:r>
        <w:rPr>
          <w:rFonts w:hint="default" w:ascii="Poppins Medium" w:hAnsi="Poppins Medium" w:eastAsia="SimSun" w:cs="Poppins Medium"/>
          <w:b/>
          <w:bCs/>
          <w:i w:val="0"/>
          <w:iCs w:val="0"/>
          <w:color w:val="000000"/>
          <w:sz w:val="32"/>
          <w:szCs w:val="32"/>
          <w:u w:val="none"/>
          <w:shd w:val="clear" w:fill="FFFFFF"/>
          <w:vertAlign w:val="baseli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429260</wp:posOffset>
                </wp:positionV>
                <wp:extent cx="66675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5930" y="886460"/>
                          <a:ext cx="666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3.8pt;height:0pt;width:525pt;z-index:251666432;mso-width-relative:page;mso-height-relative:page;" filled="f" stroked="t" coordsize="21600,21600" o:gfxdata="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MVLQDVAAAACAEAAA8AAAAA&#10;AAAAAQAgAAAAIgAAAGRycy9kb3ducmV2LnhtbFBLAQIUABQAAAAIAIdO4kC7hqX63gEAAMADAAAO&#10;AAAAAAAAAAEAIAAAACQBAABkcnMvZTJvRG9jLnhtbFBLBQYAAAAABgAGAFkBAAB0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  <w:r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  <w:t>This section includes additional information that may be useful to users, such as a glossary of terms or a list of keyboard shortcuts. It may also include appendices with more detailed information on specific topics, such as advanced configuration options or detailed instructions for using certain features.</w:t>
      </w:r>
    </w:p>
    <w:p>
      <w:pPr>
        <w:pStyle w:val="8"/>
        <w:keepNext w:val="0"/>
        <w:keepLines w:val="0"/>
        <w:widowControl/>
        <w:suppressLineNumbers w:val="0"/>
        <w:bidi w:val="0"/>
        <w:spacing w:before="240" w:beforeAutospacing="0" w:after="240" w:afterAutospacing="0" w:line="29" w:lineRule="atLeast"/>
        <w:ind w:left="40" w:right="40"/>
        <w:rPr>
          <w:rFonts w:hint="default" w:ascii="Poppins" w:hAnsi="Poppins" w:cs="Poppins"/>
          <w:i w:val="0"/>
          <w:iCs w:val="0"/>
          <w:color w:val="000000"/>
          <w:sz w:val="28"/>
          <w:szCs w:val="28"/>
          <w:u w:val="none"/>
          <w:vertAlign w:val="baseline"/>
        </w:rPr>
      </w:pPr>
    </w:p>
    <w:sectPr>
      <w:footerReference r:id="rId3" w:type="default"/>
      <w:pgSz w:w="11906" w:h="16838"/>
      <w:pgMar w:top="720" w:right="720" w:bottom="720" w:left="7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oppins">
    <w:panose1 w:val="00000500000000000000"/>
    <w:charset w:val="00"/>
    <w:family w:val="auto"/>
    <w:pitch w:val="default"/>
    <w:sig w:usb0="00008007" w:usb1="00000000" w:usb2="00000000" w:usb3="00000000" w:csb0="20000093" w:csb1="00000000"/>
  </w:font>
  <w:font w:name="Poppins Medium">
    <w:panose1 w:val="00000600000000000000"/>
    <w:charset w:val="00"/>
    <w:family w:val="auto"/>
    <w:pitch w:val="default"/>
    <w:sig w:usb0="00008007" w:usb1="00000000" w:usb2="00000000" w:usb3="00000000" w:csb0="20000093" w:csb1="00000000"/>
  </w:font>
  <w:font w:name="Poppins ExtraLight">
    <w:panose1 w:val="00000300000000000000"/>
    <w:charset w:val="00"/>
    <w:family w:val="auto"/>
    <w:pitch w:val="default"/>
    <w:sig w:usb0="00008007" w:usb1="00000000" w:usb2="00000000" w:usb3="00000000" w:csb0="2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0"/>
      </w:tabs>
      <w:ind w:left="-1" w:leftChars="-300" w:right="-720" w:rightChars="-300" w:hanging="719" w:hangingChars="327"/>
      <w:jc w:val="left"/>
      <w:rPr>
        <w:rFonts w:hint="default" w:ascii="Poppins ExtraLight" w:hAnsi="Poppins ExtraLight" w:cs="Poppins ExtraLight"/>
        <w:sz w:val="22"/>
        <w:szCs w:val="24"/>
        <w:lang w:val="en-I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856926"/>
    <w:multiLevelType w:val="singleLevel"/>
    <w:tmpl w:val="A185692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4AE7BA8F"/>
    <w:multiLevelType w:val="singleLevel"/>
    <w:tmpl w:val="4AE7BA8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attachedTemplate r:id="rId1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B74B30"/>
    <w:rsid w:val="0AB03175"/>
    <w:rsid w:val="13A61B20"/>
    <w:rsid w:val="1E066FE1"/>
    <w:rsid w:val="39027EFE"/>
    <w:rsid w:val="3FD96FD3"/>
    <w:rsid w:val="424769F1"/>
    <w:rsid w:val="425F0EAD"/>
    <w:rsid w:val="470E39BD"/>
    <w:rsid w:val="4D2D4FC9"/>
    <w:rsid w:val="5687458E"/>
    <w:rsid w:val="58543030"/>
    <w:rsid w:val="5DF57B19"/>
    <w:rsid w:val="60F46FDC"/>
    <w:rsid w:val="66550C26"/>
    <w:rsid w:val="6F8B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theme="minorBidi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9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No Spacing"/>
    <w:uiPriority w:val="0"/>
    <w:rPr>
      <w:rFonts w:hint="default" w:ascii="Times New Roman" w:hAnsi="Times New Roman" w:eastAsia="SimSun" w:cstheme="minorBidi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sys-257\AppData\Local\Kingsoft\WPS%20Office\&#32439;&#32321;&#22810;&#24425;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Cubical"/>
      <sectRole val="1"/>
    </customSectPr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2022-11-21T10:37:00Z</dcterms:created>
  <dc:creator>Sotsys-257</dc:creator>
  <cp:lastModifiedBy>Rajesh Parmar</cp:lastModifiedBy>
  <dcterms:modified xsi:type="dcterms:W3CDTF">2022-12-07T09:17:46Z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A16AA277408045B59BC7E4A5977961FB</vt:lpwstr>
  </property>
</Properties>
</file>